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007C" w14:textId="38E7EA70" w:rsidR="00800BE3" w:rsidRDefault="00EE4675" w:rsidP="001E5B50">
      <w:pPr>
        <w:spacing w:after="24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Antrag </w:t>
      </w:r>
      <w:r w:rsidR="00BB3792">
        <w:rPr>
          <w:rFonts w:asciiTheme="majorHAnsi" w:hAnsiTheme="majorHAnsi"/>
          <w:b/>
          <w:bCs/>
          <w:sz w:val="24"/>
          <w:szCs w:val="24"/>
        </w:rPr>
        <w:t>auf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82A79">
        <w:rPr>
          <w:rFonts w:asciiTheme="majorHAnsi" w:hAnsiTheme="majorHAnsi"/>
          <w:b/>
          <w:bCs/>
          <w:sz w:val="24"/>
          <w:szCs w:val="24"/>
        </w:rPr>
        <w:t>finanzielle F</w:t>
      </w:r>
      <w:r>
        <w:rPr>
          <w:rFonts w:asciiTheme="majorHAnsi" w:hAnsiTheme="majorHAnsi"/>
          <w:b/>
          <w:bCs/>
          <w:sz w:val="24"/>
          <w:szCs w:val="24"/>
        </w:rPr>
        <w:t>örderung</w:t>
      </w:r>
    </w:p>
    <w:p w14:paraId="16CBB44F" w14:textId="59077663" w:rsidR="00493408" w:rsidRDefault="00493408" w:rsidP="00AD4181">
      <w:pPr>
        <w:spacing w:after="12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Sprechen Sie uns an, wenn Sie Fragen zum Formular haben.</w:t>
      </w:r>
    </w:p>
    <w:p w14:paraId="04934599" w14:textId="7FCA8134" w:rsidR="00A91BD0" w:rsidRPr="00070947" w:rsidRDefault="00800BE3" w:rsidP="001E5B50">
      <w:pPr>
        <w:spacing w:after="24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V</w:t>
      </w:r>
      <w:r w:rsidR="00835F12">
        <w:rPr>
          <w:rFonts w:asciiTheme="majorHAnsi" w:hAnsiTheme="majorHAnsi"/>
          <w:b/>
          <w:bCs/>
          <w:sz w:val="24"/>
          <w:szCs w:val="24"/>
        </w:rPr>
        <w:t xml:space="preserve">orab an foerderkreis@ge-roden.de und Original ins </w:t>
      </w:r>
      <w:r>
        <w:rPr>
          <w:rFonts w:asciiTheme="majorHAnsi" w:hAnsiTheme="majorHAnsi"/>
          <w:b/>
          <w:bCs/>
          <w:sz w:val="24"/>
          <w:szCs w:val="24"/>
        </w:rPr>
        <w:t>Schulp</w:t>
      </w:r>
      <w:r w:rsidR="00835F12">
        <w:rPr>
          <w:rFonts w:asciiTheme="majorHAnsi" w:hAnsiTheme="majorHAnsi"/>
          <w:b/>
          <w:bCs/>
          <w:sz w:val="24"/>
          <w:szCs w:val="24"/>
        </w:rPr>
        <w:t>ostfach</w:t>
      </w:r>
      <w:r>
        <w:rPr>
          <w:rFonts w:asciiTheme="majorHAnsi" w:hAnsiTheme="majorHAnsi"/>
          <w:b/>
          <w:bCs/>
          <w:sz w:val="24"/>
          <w:szCs w:val="24"/>
        </w:rPr>
        <w:t>.</w:t>
      </w:r>
      <w:r>
        <w:rPr>
          <w:rFonts w:asciiTheme="majorHAnsi" w:hAnsiTheme="majorHAnsi"/>
          <w:b/>
          <w:bCs/>
          <w:sz w:val="24"/>
          <w:szCs w:val="24"/>
        </w:rPr>
        <w:br/>
        <w:t>Eine Beantragung bei der Schulleitung ist nicht notwendig.</w:t>
      </w:r>
    </w:p>
    <w:p w14:paraId="35D9071F" w14:textId="3F98CF8A" w:rsidR="00603DDD" w:rsidRDefault="00603DDD" w:rsidP="00193DC0">
      <w:pPr>
        <w:tabs>
          <w:tab w:val="left" w:pos="1418"/>
          <w:tab w:val="left" w:pos="2268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Führt </w:t>
      </w:r>
      <w:r w:rsidR="00482A79">
        <w:rPr>
          <w:rFonts w:asciiTheme="majorHAnsi" w:hAnsiTheme="majorHAnsi"/>
          <w:sz w:val="24"/>
          <w:szCs w:val="24"/>
        </w:rPr>
        <w:t>der Antrag</w:t>
      </w:r>
      <w:r>
        <w:rPr>
          <w:rFonts w:asciiTheme="majorHAnsi" w:hAnsiTheme="majorHAnsi"/>
          <w:sz w:val="24"/>
          <w:szCs w:val="24"/>
        </w:rPr>
        <w:t xml:space="preserve"> zu einer Ausgabe</w:t>
      </w:r>
      <w:r w:rsidR="00800BE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oder einer Einnahme</w:t>
      </w:r>
      <w:r w:rsidR="00482A79">
        <w:rPr>
          <w:rFonts w:asciiTheme="majorHAnsi" w:hAnsiTheme="majorHAnsi"/>
          <w:sz w:val="24"/>
          <w:szCs w:val="24"/>
        </w:rPr>
        <w:t xml:space="preserve"> für den Förderkreis</w:t>
      </w:r>
      <w:r>
        <w:rPr>
          <w:rFonts w:asciiTheme="majorHAnsi" w:hAnsiTheme="majorHAnsi"/>
          <w:sz w:val="24"/>
          <w:szCs w:val="24"/>
        </w:rPr>
        <w:t>?</w:t>
      </w:r>
    </w:p>
    <w:p w14:paraId="6C11B55E" w14:textId="7CC41183" w:rsidR="00957761" w:rsidRDefault="00685EDD" w:rsidP="007119D3">
      <w:pPr>
        <w:tabs>
          <w:tab w:val="left" w:pos="1418"/>
          <w:tab w:val="left" w:pos="4820"/>
          <w:tab w:val="left" w:pos="5103"/>
        </w:tabs>
        <w:spacing w:after="12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4215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0917">
        <w:rPr>
          <w:rFonts w:asciiTheme="majorHAnsi" w:hAnsiTheme="majorHAnsi"/>
          <w:sz w:val="24"/>
          <w:szCs w:val="24"/>
        </w:rPr>
        <w:t xml:space="preserve"> </w:t>
      </w:r>
      <w:r w:rsidR="00C02020">
        <w:rPr>
          <w:rFonts w:asciiTheme="majorHAnsi" w:hAnsiTheme="majorHAnsi"/>
          <w:sz w:val="24"/>
          <w:szCs w:val="24"/>
        </w:rPr>
        <w:t xml:space="preserve">Ausgabe: </w:t>
      </w:r>
      <w:r w:rsidR="00482A79">
        <w:rPr>
          <w:rFonts w:asciiTheme="majorHAnsi" w:hAnsiTheme="majorHAnsi"/>
          <w:sz w:val="24"/>
          <w:szCs w:val="24"/>
        </w:rPr>
        <w:t>Es wird</w:t>
      </w:r>
      <w:r w:rsidR="00C60917">
        <w:rPr>
          <w:rFonts w:asciiTheme="majorHAnsi" w:hAnsiTheme="majorHAnsi"/>
          <w:sz w:val="24"/>
          <w:szCs w:val="24"/>
        </w:rPr>
        <w:t xml:space="preserve"> eine Förderung</w:t>
      </w:r>
      <w:r w:rsidR="00482A79">
        <w:rPr>
          <w:rFonts w:asciiTheme="majorHAnsi" w:hAnsiTheme="majorHAnsi"/>
          <w:sz w:val="24"/>
          <w:szCs w:val="24"/>
        </w:rPr>
        <w:t xml:space="preserve"> benötigt</w:t>
      </w:r>
      <w:r w:rsidR="00C22A26">
        <w:rPr>
          <w:rFonts w:asciiTheme="majorHAnsi" w:hAnsiTheme="majorHAnsi"/>
          <w:sz w:val="24"/>
          <w:szCs w:val="24"/>
        </w:rPr>
        <w:t>.</w:t>
      </w:r>
      <w:r w:rsidR="00C60917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sz w:val="24"/>
            <w:szCs w:val="24"/>
          </w:rPr>
          <w:id w:val="123034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0917">
        <w:rPr>
          <w:rFonts w:asciiTheme="majorHAnsi" w:hAnsiTheme="majorHAnsi"/>
          <w:sz w:val="24"/>
          <w:szCs w:val="24"/>
        </w:rPr>
        <w:t xml:space="preserve"> </w:t>
      </w:r>
      <w:r w:rsidR="00C02020">
        <w:rPr>
          <w:rFonts w:asciiTheme="majorHAnsi" w:hAnsiTheme="majorHAnsi"/>
          <w:sz w:val="24"/>
          <w:szCs w:val="24"/>
        </w:rPr>
        <w:t xml:space="preserve">Einnahme: </w:t>
      </w:r>
      <w:r w:rsidR="00C60917">
        <w:rPr>
          <w:rFonts w:asciiTheme="majorHAnsi" w:hAnsiTheme="majorHAnsi"/>
          <w:sz w:val="24"/>
          <w:szCs w:val="24"/>
        </w:rPr>
        <w:t>Es wird ein Gewinn erwartet</w:t>
      </w:r>
      <w:r w:rsidR="00C22A26">
        <w:rPr>
          <w:rFonts w:asciiTheme="majorHAnsi" w:hAnsiTheme="majorHAnsi"/>
          <w:sz w:val="24"/>
          <w:szCs w:val="24"/>
        </w:rPr>
        <w:t>.</w:t>
      </w:r>
      <w:r w:rsidR="00C02020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162165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Theme="majorHAnsi" w:hAnsiTheme="majorHAnsi"/>
          <w:sz w:val="24"/>
          <w:szCs w:val="24"/>
        </w:rPr>
        <w:tab/>
      </w:r>
      <w:r w:rsidR="00C60917">
        <w:rPr>
          <w:rFonts w:asciiTheme="majorHAnsi" w:hAnsiTheme="majorHAnsi"/>
          <w:sz w:val="24"/>
          <w:szCs w:val="24"/>
        </w:rPr>
        <w:t xml:space="preserve">Es ist eine Vorleistung </w:t>
      </w:r>
      <w:r w:rsidR="00786613">
        <w:rPr>
          <w:rFonts w:asciiTheme="majorHAnsi" w:hAnsiTheme="majorHAnsi"/>
          <w:sz w:val="24"/>
          <w:szCs w:val="24"/>
        </w:rPr>
        <w:t>(Ausgabe vor den</w:t>
      </w:r>
      <w:r w:rsidR="00786613">
        <w:rPr>
          <w:rFonts w:asciiTheme="majorHAnsi" w:hAnsiTheme="majorHAnsi"/>
          <w:sz w:val="24"/>
          <w:szCs w:val="24"/>
        </w:rPr>
        <w:br/>
      </w:r>
      <w:r w:rsidR="00786613">
        <w:rPr>
          <w:rFonts w:asciiTheme="majorHAnsi" w:hAnsiTheme="majorHAnsi"/>
          <w:sz w:val="24"/>
          <w:szCs w:val="24"/>
        </w:rPr>
        <w:tab/>
      </w:r>
      <w:r w:rsidR="00786613">
        <w:rPr>
          <w:rFonts w:asciiTheme="majorHAnsi" w:hAnsiTheme="majorHAnsi"/>
          <w:sz w:val="24"/>
          <w:szCs w:val="24"/>
        </w:rPr>
        <w:tab/>
      </w:r>
      <w:r w:rsidR="00786613">
        <w:rPr>
          <w:rFonts w:asciiTheme="majorHAnsi" w:hAnsiTheme="majorHAnsi"/>
          <w:sz w:val="24"/>
          <w:szCs w:val="24"/>
        </w:rPr>
        <w:tab/>
        <w:t xml:space="preserve">Einnahmen) </w:t>
      </w:r>
      <w:r w:rsidR="00C60917">
        <w:rPr>
          <w:rFonts w:asciiTheme="majorHAnsi" w:hAnsiTheme="majorHAnsi"/>
          <w:sz w:val="24"/>
          <w:szCs w:val="24"/>
        </w:rPr>
        <w:t>notwendig</w:t>
      </w:r>
      <w:r w:rsidR="00C22A26">
        <w:rPr>
          <w:rFonts w:asciiTheme="majorHAnsi" w:hAnsiTheme="majorHAnsi"/>
          <w:sz w:val="24"/>
          <w:szCs w:val="24"/>
        </w:rPr>
        <w:t>.</w:t>
      </w:r>
    </w:p>
    <w:p w14:paraId="20E1A193" w14:textId="59D0DAC9" w:rsidR="00A91BD0" w:rsidRDefault="00837DF8" w:rsidP="00482A79">
      <w:pPr>
        <w:tabs>
          <w:tab w:val="left" w:pos="2268"/>
          <w:tab w:val="left" w:leader="underscore" w:pos="9299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Wer ist </w:t>
      </w:r>
      <w:r w:rsidR="00482A79">
        <w:rPr>
          <w:rFonts w:asciiTheme="majorHAnsi" w:hAnsiTheme="majorHAnsi"/>
          <w:sz w:val="24"/>
          <w:szCs w:val="24"/>
        </w:rPr>
        <w:t xml:space="preserve">der </w:t>
      </w:r>
      <w:r>
        <w:rPr>
          <w:rFonts w:asciiTheme="majorHAnsi" w:hAnsiTheme="majorHAnsi"/>
          <w:sz w:val="24"/>
          <w:szCs w:val="24"/>
        </w:rPr>
        <w:t xml:space="preserve">Ansprechpartner? Bitte </w:t>
      </w:r>
      <w:r w:rsidR="00482A79">
        <w:rPr>
          <w:rFonts w:asciiTheme="majorHAnsi" w:hAnsiTheme="majorHAnsi"/>
          <w:sz w:val="24"/>
          <w:szCs w:val="24"/>
        </w:rPr>
        <w:t xml:space="preserve">ein oder zwei </w:t>
      </w:r>
      <w:r>
        <w:rPr>
          <w:rFonts w:asciiTheme="majorHAnsi" w:hAnsiTheme="majorHAnsi"/>
          <w:sz w:val="24"/>
          <w:szCs w:val="24"/>
        </w:rPr>
        <w:t>Personen</w:t>
      </w:r>
      <w:r w:rsidR="00DC3025">
        <w:rPr>
          <w:rFonts w:asciiTheme="majorHAnsi" w:hAnsiTheme="majorHAnsi"/>
          <w:sz w:val="24"/>
          <w:szCs w:val="24"/>
        </w:rPr>
        <w:t xml:space="preserve"> mit E-Mailadresse</w:t>
      </w:r>
      <w:r>
        <w:rPr>
          <w:rFonts w:asciiTheme="majorHAnsi" w:hAnsiTheme="majorHAnsi"/>
          <w:sz w:val="24"/>
          <w:szCs w:val="24"/>
        </w:rPr>
        <w:t xml:space="preserve"> benennen</w:t>
      </w:r>
      <w:r w:rsidR="00603DDD">
        <w:rPr>
          <w:rFonts w:asciiTheme="majorHAnsi" w:hAnsiTheme="majorHAnsi"/>
          <w:sz w:val="24"/>
          <w:szCs w:val="24"/>
        </w:rPr>
        <w:t>:</w:t>
      </w:r>
    </w:p>
    <w:p w14:paraId="1F9AED24" w14:textId="2F52125A" w:rsidR="00837DF8" w:rsidRDefault="00685EDD" w:rsidP="00837DF8">
      <w:pPr>
        <w:tabs>
          <w:tab w:val="left" w:leader="underscore" w:pos="9299"/>
        </w:tabs>
        <w:spacing w:after="24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030605014"/>
          <w:placeholder>
            <w:docPart w:val="DefaultPlaceholder_-1854013440"/>
          </w:placeholder>
          <w:showingPlcHdr/>
          <w:text/>
        </w:sdtPr>
        <w:sdtEndPr/>
        <w:sdtContent>
          <w:r w:rsidR="00331657" w:rsidRPr="003A3602">
            <w:rPr>
              <w:rStyle w:val="Platzhaltertext"/>
            </w:rPr>
            <w:t>Klicken oder tippen Sie hier, um Text einzugeben.</w:t>
          </w:r>
        </w:sdtContent>
      </w:sdt>
    </w:p>
    <w:p w14:paraId="6301C84C" w14:textId="7BCD3A0D" w:rsidR="00EE4675" w:rsidRDefault="00BE4543" w:rsidP="00BE4543">
      <w:pPr>
        <w:tabs>
          <w:tab w:val="left" w:pos="2268"/>
          <w:tab w:val="left" w:leader="underscore" w:pos="4536"/>
        </w:tabs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Antragsd</w:t>
      </w:r>
      <w:r w:rsidR="00EE4675">
        <w:rPr>
          <w:rFonts w:asciiTheme="majorHAnsi" w:hAnsiTheme="majorHAnsi"/>
          <w:sz w:val="24"/>
          <w:szCs w:val="24"/>
        </w:rPr>
        <w:t>atum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605775797"/>
          <w:placeholder>
            <w:docPart w:val="DefaultPlaceholder_-1854013440"/>
          </w:placeholder>
          <w:showingPlcHdr/>
          <w:text/>
        </w:sdtPr>
        <w:sdtEndPr/>
        <w:sdtContent>
          <w:r w:rsidR="00331657" w:rsidRPr="003A3602">
            <w:rPr>
              <w:rStyle w:val="Platzhaltertext"/>
            </w:rPr>
            <w:t>Klicken oder tippen Sie hier, um Text einzugeben.</w:t>
          </w:r>
        </w:sdtContent>
      </w:sdt>
    </w:p>
    <w:p w14:paraId="15DD04EB" w14:textId="21292754" w:rsidR="00EE4675" w:rsidRDefault="00482A79" w:rsidP="00BE4543">
      <w:pPr>
        <w:tabs>
          <w:tab w:val="left" w:pos="2268"/>
          <w:tab w:val="left" w:leader="underscore" w:pos="9299"/>
        </w:tabs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="00BE4543">
        <w:rPr>
          <w:rFonts w:asciiTheme="majorHAnsi" w:hAnsiTheme="majorHAnsi"/>
          <w:sz w:val="24"/>
          <w:szCs w:val="24"/>
        </w:rPr>
        <w:t>ezeichnung:</w:t>
      </w:r>
      <w:r w:rsidR="00BE4543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511494136"/>
          <w:placeholder>
            <w:docPart w:val="DefaultPlaceholder_-1854013440"/>
          </w:placeholder>
          <w:showingPlcHdr/>
          <w:text/>
        </w:sdtPr>
        <w:sdtEndPr/>
        <w:sdtContent>
          <w:r w:rsidR="00331657" w:rsidRPr="003A3602">
            <w:rPr>
              <w:rStyle w:val="Platzhaltertext"/>
            </w:rPr>
            <w:t>Klicken oder tippen Sie hier, um Text einzugeben.</w:t>
          </w:r>
        </w:sdtContent>
      </w:sdt>
    </w:p>
    <w:p w14:paraId="1E4F84B8" w14:textId="07042106" w:rsidR="00924F0D" w:rsidRDefault="00924F0D" w:rsidP="00482A79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Umfang </w:t>
      </w:r>
      <w:r w:rsidR="00BE4543">
        <w:rPr>
          <w:rFonts w:asciiTheme="majorHAnsi" w:hAnsiTheme="majorHAnsi"/>
          <w:sz w:val="24"/>
          <w:szCs w:val="24"/>
        </w:rPr>
        <w:t>(Was soll gefördert werden?</w:t>
      </w:r>
      <w:r w:rsidR="00837DF8">
        <w:rPr>
          <w:rFonts w:asciiTheme="majorHAnsi" w:hAnsiTheme="majorHAnsi"/>
          <w:sz w:val="24"/>
          <w:szCs w:val="24"/>
        </w:rPr>
        <w:t xml:space="preserve"> Bitte vorhandene Kostenaufstellungen oder Angebote anhängen</w:t>
      </w:r>
      <w:r w:rsidR="00C02020">
        <w:rPr>
          <w:rFonts w:asciiTheme="majorHAnsi" w:hAnsiTheme="majorHAnsi"/>
          <w:sz w:val="24"/>
          <w:szCs w:val="24"/>
        </w:rPr>
        <w:t>. Evtl. auf eigener Seite beschreiben</w:t>
      </w:r>
      <w:r w:rsidR="00BE4543">
        <w:rPr>
          <w:rFonts w:asciiTheme="majorHAnsi" w:hAnsiTheme="majorHAnsi"/>
          <w:sz w:val="24"/>
          <w:szCs w:val="24"/>
        </w:rPr>
        <w:t>):</w:t>
      </w:r>
    </w:p>
    <w:sdt>
      <w:sdtPr>
        <w:rPr>
          <w:rFonts w:asciiTheme="majorHAnsi" w:hAnsiTheme="majorHAnsi"/>
          <w:sz w:val="24"/>
          <w:szCs w:val="24"/>
        </w:rPr>
        <w:id w:val="-484165415"/>
        <w:placeholder>
          <w:docPart w:val="DefaultPlaceholder_-1854013440"/>
        </w:placeholder>
        <w:showingPlcHdr/>
        <w:text/>
      </w:sdtPr>
      <w:sdtEndPr/>
      <w:sdtContent>
        <w:p w14:paraId="6BDFAFB0" w14:textId="1BC599E3" w:rsidR="00BE4543" w:rsidRDefault="00331657" w:rsidP="00BE4543">
          <w:pPr>
            <w:tabs>
              <w:tab w:val="left" w:leader="underscore" w:pos="9299"/>
            </w:tabs>
            <w:spacing w:after="240" w:line="240" w:lineRule="auto"/>
            <w:rPr>
              <w:rFonts w:asciiTheme="majorHAnsi" w:hAnsiTheme="majorHAnsi"/>
              <w:sz w:val="24"/>
              <w:szCs w:val="24"/>
            </w:rPr>
          </w:pPr>
          <w:r w:rsidRPr="003A3602">
            <w:rPr>
              <w:rStyle w:val="Platzhaltertext"/>
            </w:rPr>
            <w:t>Klicken oder tippen Sie hier, um Text einzugeben.</w:t>
          </w:r>
        </w:p>
      </w:sdtContent>
    </w:sdt>
    <w:p w14:paraId="5E362DAB" w14:textId="6DBC1870" w:rsidR="00924F0D" w:rsidRDefault="00924F0D" w:rsidP="00482A79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Begründung</w:t>
      </w:r>
      <w:r w:rsidR="00C02020">
        <w:rPr>
          <w:rFonts w:asciiTheme="majorHAnsi" w:hAnsiTheme="majorHAnsi"/>
          <w:sz w:val="24"/>
          <w:szCs w:val="24"/>
        </w:rPr>
        <w:t xml:space="preserve"> (Evtl. auf eigener Seite beschreiben)</w:t>
      </w:r>
      <w:r w:rsidR="00BE4543">
        <w:rPr>
          <w:rFonts w:asciiTheme="majorHAnsi" w:hAnsiTheme="majorHAnsi"/>
          <w:sz w:val="24"/>
          <w:szCs w:val="24"/>
        </w:rPr>
        <w:t>:</w:t>
      </w:r>
    </w:p>
    <w:sdt>
      <w:sdtPr>
        <w:rPr>
          <w:rFonts w:asciiTheme="majorHAnsi" w:hAnsiTheme="majorHAnsi"/>
          <w:sz w:val="24"/>
          <w:szCs w:val="24"/>
        </w:rPr>
        <w:id w:val="-345174231"/>
        <w:placeholder>
          <w:docPart w:val="DefaultPlaceholder_-1854013440"/>
        </w:placeholder>
        <w:showingPlcHdr/>
        <w:text/>
      </w:sdtPr>
      <w:sdtEndPr/>
      <w:sdtContent>
        <w:p w14:paraId="6F1F9529" w14:textId="7B09FDCC" w:rsidR="00BE4543" w:rsidRDefault="00331657" w:rsidP="00BE4543">
          <w:pPr>
            <w:tabs>
              <w:tab w:val="left" w:leader="underscore" w:pos="9299"/>
            </w:tabs>
            <w:spacing w:after="240" w:line="240" w:lineRule="auto"/>
            <w:rPr>
              <w:rFonts w:asciiTheme="majorHAnsi" w:hAnsiTheme="majorHAnsi"/>
              <w:sz w:val="24"/>
              <w:szCs w:val="24"/>
            </w:rPr>
          </w:pPr>
          <w:r w:rsidRPr="003A3602">
            <w:rPr>
              <w:rStyle w:val="Platzhaltertext"/>
            </w:rPr>
            <w:t>Klicken oder tippen Sie hier, um Text einzugeben.</w:t>
          </w:r>
        </w:p>
      </w:sdtContent>
    </w:sdt>
    <w:p w14:paraId="1815CE16" w14:textId="7C7DAE56" w:rsidR="0001709E" w:rsidRDefault="00BE4543" w:rsidP="00A01C60">
      <w:pPr>
        <w:tabs>
          <w:tab w:val="left" w:pos="3402"/>
          <w:tab w:val="left" w:leader="underscore" w:pos="5670"/>
        </w:tabs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Gesamtk</w:t>
      </w:r>
      <w:r w:rsidR="0001709E">
        <w:rPr>
          <w:rFonts w:asciiTheme="majorHAnsi" w:hAnsiTheme="majorHAnsi"/>
          <w:sz w:val="24"/>
          <w:szCs w:val="24"/>
        </w:rPr>
        <w:t>osten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15894813"/>
          <w:placeholder>
            <w:docPart w:val="DefaultPlaceholder_-1854013440"/>
          </w:placeholder>
          <w:showingPlcHdr/>
          <w:text/>
        </w:sdtPr>
        <w:sdtEndPr/>
        <w:sdtContent>
          <w:r w:rsidR="00331657" w:rsidRPr="003A3602">
            <w:rPr>
              <w:rStyle w:val="Platzhaltertext"/>
            </w:rPr>
            <w:t>Klicken oder tippen Sie hier, um Text einzugeben.</w:t>
          </w:r>
        </w:sdtContent>
      </w:sdt>
      <w:r w:rsidR="00331657">
        <w:rPr>
          <w:rFonts w:asciiTheme="majorHAnsi" w:hAnsiTheme="majorHAnsi"/>
          <w:sz w:val="24"/>
          <w:szCs w:val="24"/>
        </w:rPr>
        <w:t xml:space="preserve"> </w:t>
      </w:r>
      <w:r w:rsidR="00A01C60">
        <w:rPr>
          <w:rFonts w:asciiTheme="majorHAnsi" w:hAnsiTheme="majorHAnsi"/>
          <w:sz w:val="24"/>
          <w:szCs w:val="24"/>
        </w:rPr>
        <w:t>Euro</w:t>
      </w:r>
    </w:p>
    <w:p w14:paraId="39C9BDDE" w14:textId="66B7840B" w:rsidR="00E6770C" w:rsidRDefault="00A01C60" w:rsidP="00482A79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Gibt es eine </w:t>
      </w:r>
      <w:r w:rsidR="00E6770C">
        <w:rPr>
          <w:rFonts w:asciiTheme="majorHAnsi" w:hAnsiTheme="majorHAnsi"/>
          <w:sz w:val="24"/>
          <w:szCs w:val="24"/>
        </w:rPr>
        <w:t xml:space="preserve">Eigenbeteiligung </w:t>
      </w:r>
      <w:r>
        <w:rPr>
          <w:rFonts w:asciiTheme="majorHAnsi" w:hAnsiTheme="majorHAnsi"/>
          <w:sz w:val="24"/>
          <w:szCs w:val="24"/>
        </w:rPr>
        <w:t xml:space="preserve">durch </w:t>
      </w:r>
      <w:r w:rsidR="00E6770C">
        <w:rPr>
          <w:rFonts w:asciiTheme="majorHAnsi" w:hAnsiTheme="majorHAnsi"/>
          <w:sz w:val="24"/>
          <w:szCs w:val="24"/>
        </w:rPr>
        <w:t>Schüler/Eltern? In welchem Umfang?</w:t>
      </w:r>
    </w:p>
    <w:sdt>
      <w:sdtPr>
        <w:rPr>
          <w:rFonts w:asciiTheme="majorHAnsi" w:hAnsiTheme="majorHAnsi"/>
          <w:sz w:val="24"/>
          <w:szCs w:val="24"/>
        </w:rPr>
        <w:id w:val="2064523824"/>
        <w:placeholder>
          <w:docPart w:val="DefaultPlaceholder_-1854013440"/>
        </w:placeholder>
        <w:showingPlcHdr/>
        <w:text/>
      </w:sdtPr>
      <w:sdtEndPr/>
      <w:sdtContent>
        <w:p w14:paraId="3C8083D4" w14:textId="66E73356" w:rsidR="00A01C60" w:rsidRDefault="00331657" w:rsidP="00A01C60">
          <w:pPr>
            <w:tabs>
              <w:tab w:val="left" w:leader="underscore" w:pos="9299"/>
            </w:tabs>
            <w:spacing w:after="240" w:line="240" w:lineRule="auto"/>
            <w:rPr>
              <w:rFonts w:asciiTheme="majorHAnsi" w:hAnsiTheme="majorHAnsi"/>
              <w:sz w:val="24"/>
              <w:szCs w:val="24"/>
            </w:rPr>
          </w:pPr>
          <w:r w:rsidRPr="003A3602">
            <w:rPr>
              <w:rStyle w:val="Platzhaltertext"/>
            </w:rPr>
            <w:t>Klicken oder tippen Sie hier, um Text einzugeben.</w:t>
          </w:r>
        </w:p>
      </w:sdtContent>
    </w:sdt>
    <w:p w14:paraId="1FA3B6AE" w14:textId="4B882B1C" w:rsidR="00E6770C" w:rsidRDefault="00A01C60" w:rsidP="00482A79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Gibt es eine </w:t>
      </w:r>
      <w:r w:rsidR="00E6770C">
        <w:rPr>
          <w:rFonts w:asciiTheme="majorHAnsi" w:hAnsiTheme="majorHAnsi"/>
          <w:sz w:val="24"/>
          <w:szCs w:val="24"/>
        </w:rPr>
        <w:t xml:space="preserve">Förderung durch Dritte </w:t>
      </w:r>
      <w:r>
        <w:rPr>
          <w:rFonts w:asciiTheme="majorHAnsi" w:hAnsiTheme="majorHAnsi"/>
          <w:sz w:val="24"/>
          <w:szCs w:val="24"/>
        </w:rPr>
        <w:t>außerhalb der Schulgemeinschaft? Durch wen</w:t>
      </w:r>
      <w:r w:rsidR="00E6770C">
        <w:rPr>
          <w:rFonts w:asciiTheme="majorHAnsi" w:hAnsiTheme="majorHAnsi"/>
          <w:sz w:val="24"/>
          <w:szCs w:val="24"/>
        </w:rPr>
        <w:t xml:space="preserve">? In welchem Umfang? </w:t>
      </w:r>
      <w:r>
        <w:rPr>
          <w:rFonts w:asciiTheme="majorHAnsi" w:hAnsiTheme="majorHAnsi"/>
          <w:sz w:val="24"/>
          <w:szCs w:val="24"/>
        </w:rPr>
        <w:t>Gibt es bereits eine s</w:t>
      </w:r>
      <w:r w:rsidR="00E6770C">
        <w:rPr>
          <w:rFonts w:asciiTheme="majorHAnsi" w:hAnsiTheme="majorHAnsi"/>
          <w:sz w:val="24"/>
          <w:szCs w:val="24"/>
        </w:rPr>
        <w:t>chriftliche Zusage</w:t>
      </w:r>
      <w:r>
        <w:rPr>
          <w:rFonts w:asciiTheme="majorHAnsi" w:hAnsiTheme="majorHAnsi"/>
          <w:sz w:val="24"/>
          <w:szCs w:val="24"/>
        </w:rPr>
        <w:t xml:space="preserve"> (</w:t>
      </w:r>
      <w:r w:rsidR="00E6770C">
        <w:rPr>
          <w:rFonts w:asciiTheme="majorHAnsi" w:hAnsiTheme="majorHAnsi"/>
          <w:sz w:val="24"/>
          <w:szCs w:val="24"/>
        </w:rPr>
        <w:t xml:space="preserve">Kopie </w:t>
      </w:r>
      <w:r>
        <w:rPr>
          <w:rFonts w:asciiTheme="majorHAnsi" w:hAnsiTheme="majorHAnsi"/>
          <w:sz w:val="24"/>
          <w:szCs w:val="24"/>
        </w:rPr>
        <w:t>bitte anhängen)?</w:t>
      </w:r>
    </w:p>
    <w:sdt>
      <w:sdtPr>
        <w:rPr>
          <w:rFonts w:asciiTheme="majorHAnsi" w:hAnsiTheme="majorHAnsi"/>
          <w:sz w:val="24"/>
          <w:szCs w:val="24"/>
        </w:rPr>
        <w:id w:val="1411037294"/>
        <w:placeholder>
          <w:docPart w:val="DefaultPlaceholder_-1854013440"/>
        </w:placeholder>
        <w:showingPlcHdr/>
        <w:text/>
      </w:sdtPr>
      <w:sdtEndPr/>
      <w:sdtContent>
        <w:p w14:paraId="7D2F93D0" w14:textId="564E8A64" w:rsidR="00800BE3" w:rsidRDefault="00331657" w:rsidP="00800BE3">
          <w:pPr>
            <w:tabs>
              <w:tab w:val="left" w:leader="underscore" w:pos="9299"/>
            </w:tabs>
            <w:spacing w:after="240" w:line="240" w:lineRule="auto"/>
            <w:rPr>
              <w:rFonts w:asciiTheme="majorHAnsi" w:hAnsiTheme="majorHAnsi"/>
              <w:sz w:val="24"/>
              <w:szCs w:val="24"/>
            </w:rPr>
          </w:pPr>
          <w:r w:rsidRPr="003A3602">
            <w:rPr>
              <w:rStyle w:val="Platzhaltertext"/>
            </w:rPr>
            <w:t>Klicken oder tippen Sie hier, um Text einzugeben.</w:t>
          </w:r>
        </w:p>
      </w:sdtContent>
    </w:sdt>
    <w:p w14:paraId="1360AA2C" w14:textId="7868C74B" w:rsidR="0001709E" w:rsidRDefault="00A01C60" w:rsidP="00482A79">
      <w:pPr>
        <w:keepNext/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Mit welchem Betrag soll der </w:t>
      </w:r>
      <w:r w:rsidR="00E6770C">
        <w:rPr>
          <w:rFonts w:asciiTheme="majorHAnsi" w:hAnsiTheme="majorHAnsi"/>
          <w:sz w:val="24"/>
          <w:szCs w:val="24"/>
        </w:rPr>
        <w:t>Förderkreis</w:t>
      </w:r>
      <w:r w:rsidR="0095776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fördern bzw. in Vorleistung gehen?</w:t>
      </w:r>
    </w:p>
    <w:p w14:paraId="63336447" w14:textId="4E349EF1" w:rsidR="00A01C60" w:rsidRDefault="00A01C60" w:rsidP="00A01C60">
      <w:pPr>
        <w:tabs>
          <w:tab w:val="left" w:pos="3402"/>
          <w:tab w:val="left" w:leader="underscore" w:pos="5670"/>
        </w:tabs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Angefragter Betrag: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61929184"/>
          <w:placeholder>
            <w:docPart w:val="DefaultPlaceholder_-1854013440"/>
          </w:placeholder>
          <w:showingPlcHdr/>
          <w:text/>
        </w:sdtPr>
        <w:sdtEndPr/>
        <w:sdtContent>
          <w:r w:rsidR="00331657" w:rsidRPr="003A3602">
            <w:rPr>
              <w:rStyle w:val="Platzhaltertext"/>
            </w:rPr>
            <w:t>Klicken oder tippen Sie hier, um Text einzugeben.</w:t>
          </w:r>
        </w:sdtContent>
      </w:sdt>
      <w:r w:rsidR="0033165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Euro</w:t>
      </w:r>
    </w:p>
    <w:p w14:paraId="59CC44D4" w14:textId="39AF560A" w:rsidR="00EE4675" w:rsidRDefault="00EE4675" w:rsidP="00AD4181">
      <w:pPr>
        <w:keepNext/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Ausgabezeitraum</w:t>
      </w:r>
      <w:r w:rsidR="00A01C60">
        <w:rPr>
          <w:rFonts w:asciiTheme="majorHAnsi" w:hAnsiTheme="majorHAnsi"/>
          <w:sz w:val="24"/>
          <w:szCs w:val="24"/>
        </w:rPr>
        <w:t xml:space="preserve"> (Wann werden die Zahlungen erwartet)?</w:t>
      </w:r>
    </w:p>
    <w:p w14:paraId="3AF632C1" w14:textId="3E2E6D41" w:rsidR="00EE4675" w:rsidRDefault="00685EDD" w:rsidP="00FB56B8">
      <w:pPr>
        <w:tabs>
          <w:tab w:val="left" w:pos="2410"/>
        </w:tabs>
        <w:spacing w:after="12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43767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1C60">
        <w:rPr>
          <w:rFonts w:asciiTheme="majorHAnsi" w:hAnsiTheme="majorHAnsi"/>
          <w:sz w:val="24"/>
          <w:szCs w:val="24"/>
        </w:rPr>
        <w:t xml:space="preserve"> </w:t>
      </w:r>
      <w:r w:rsidR="00EE4675">
        <w:rPr>
          <w:rFonts w:asciiTheme="majorHAnsi" w:hAnsiTheme="majorHAnsi"/>
          <w:sz w:val="24"/>
          <w:szCs w:val="24"/>
        </w:rPr>
        <w:t>sofort</w:t>
      </w:r>
      <w:r w:rsidR="0044336E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13702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336E">
        <w:rPr>
          <w:rFonts w:asciiTheme="majorHAnsi" w:hAnsiTheme="majorHAnsi"/>
          <w:sz w:val="24"/>
          <w:szCs w:val="24"/>
        </w:rPr>
        <w:t xml:space="preserve"> bis Schuljahresende</w:t>
      </w:r>
      <w:r w:rsidR="00A01C60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sz w:val="24"/>
            <w:szCs w:val="24"/>
          </w:rPr>
          <w:id w:val="59337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1C60">
        <w:rPr>
          <w:rFonts w:asciiTheme="majorHAnsi" w:hAnsiTheme="majorHAnsi"/>
          <w:sz w:val="24"/>
          <w:szCs w:val="24"/>
        </w:rPr>
        <w:t xml:space="preserve"> </w:t>
      </w:r>
      <w:r w:rsidR="00EE4675">
        <w:rPr>
          <w:rFonts w:asciiTheme="majorHAnsi" w:hAnsiTheme="majorHAnsi"/>
          <w:sz w:val="24"/>
          <w:szCs w:val="24"/>
        </w:rPr>
        <w:t>bis Jahresende</w:t>
      </w:r>
      <w:r w:rsidR="0044336E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74563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336E">
        <w:rPr>
          <w:rFonts w:asciiTheme="majorHAnsi" w:hAnsiTheme="majorHAnsi"/>
          <w:sz w:val="24"/>
          <w:szCs w:val="24"/>
        </w:rPr>
        <w:t xml:space="preserve"> bis zum </w:t>
      </w:r>
      <w:sdt>
        <w:sdtPr>
          <w:rPr>
            <w:rFonts w:asciiTheme="majorHAnsi" w:hAnsiTheme="majorHAnsi"/>
            <w:sz w:val="24"/>
            <w:szCs w:val="24"/>
          </w:rPr>
          <w:id w:val="436416083"/>
          <w:placeholder>
            <w:docPart w:val="DefaultPlaceholder_-1854013440"/>
          </w:placeholder>
          <w:showingPlcHdr/>
          <w:text/>
        </w:sdtPr>
        <w:sdtEndPr/>
        <w:sdtContent>
          <w:r w:rsidR="00331657" w:rsidRPr="003A3602">
            <w:rPr>
              <w:rStyle w:val="Platzhaltertext"/>
            </w:rPr>
            <w:t>Klicken oder tippen Sie hier, um Text einzugeben.</w:t>
          </w:r>
        </w:sdtContent>
      </w:sdt>
      <w:r w:rsidR="0044336E">
        <w:rPr>
          <w:rFonts w:asciiTheme="majorHAnsi" w:hAnsiTheme="majorHAnsi"/>
          <w:sz w:val="24"/>
          <w:szCs w:val="24"/>
        </w:rPr>
        <w:t xml:space="preserve"> (Datum)</w:t>
      </w:r>
    </w:p>
    <w:p w14:paraId="4902F294" w14:textId="2EAF0425" w:rsidR="00924F0D" w:rsidRDefault="00924F0D" w:rsidP="00AD4181">
      <w:pPr>
        <w:keepNext/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Unterschriften </w:t>
      </w:r>
      <w:r w:rsidR="0044336E">
        <w:rPr>
          <w:rFonts w:asciiTheme="majorHAnsi" w:hAnsiTheme="majorHAnsi"/>
          <w:sz w:val="24"/>
          <w:szCs w:val="24"/>
        </w:rPr>
        <w:t xml:space="preserve">der </w:t>
      </w:r>
      <w:r>
        <w:rPr>
          <w:rFonts w:asciiTheme="majorHAnsi" w:hAnsiTheme="majorHAnsi"/>
          <w:sz w:val="24"/>
          <w:szCs w:val="24"/>
        </w:rPr>
        <w:t>Antragsteller</w:t>
      </w:r>
      <w:r w:rsidR="00C02020">
        <w:rPr>
          <w:rFonts w:asciiTheme="majorHAnsi" w:hAnsiTheme="majorHAnsi"/>
          <w:sz w:val="24"/>
          <w:szCs w:val="24"/>
        </w:rPr>
        <w:t>:</w:t>
      </w:r>
    </w:p>
    <w:p w14:paraId="6DEBD693" w14:textId="137DFB37" w:rsidR="0044336E" w:rsidRDefault="0044336E" w:rsidP="00027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99"/>
        </w:tabs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sectPr w:rsidR="0044336E" w:rsidSect="00B4074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BF70" w14:textId="77777777" w:rsidR="00503307" w:rsidRDefault="00503307" w:rsidP="00D36B5A">
      <w:r>
        <w:separator/>
      </w:r>
    </w:p>
    <w:p w14:paraId="5D95EB26" w14:textId="77777777" w:rsidR="00503307" w:rsidRDefault="00503307" w:rsidP="00D36B5A"/>
    <w:p w14:paraId="5B6B0B3C" w14:textId="77777777" w:rsidR="00503307" w:rsidRDefault="00503307" w:rsidP="00D36B5A"/>
  </w:endnote>
  <w:endnote w:type="continuationSeparator" w:id="0">
    <w:p w14:paraId="37C387DD" w14:textId="77777777" w:rsidR="00503307" w:rsidRDefault="00503307" w:rsidP="00D36B5A">
      <w:r>
        <w:continuationSeparator/>
      </w:r>
    </w:p>
    <w:p w14:paraId="63400106" w14:textId="77777777" w:rsidR="00503307" w:rsidRDefault="00503307" w:rsidP="00D36B5A"/>
    <w:p w14:paraId="297437EB" w14:textId="77777777" w:rsidR="00503307" w:rsidRDefault="00503307" w:rsidP="00D36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0854" w14:textId="17682D71" w:rsidR="00445231" w:rsidRDefault="00494F0A" w:rsidP="00494F0A">
    <w:pPr>
      <w:pStyle w:val="Fuzeile"/>
      <w:spacing w:before="360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 w:rsidRPr="00445231">
      <w:rPr>
        <w:sz w:val="24"/>
        <w:szCs w:val="24"/>
      </w:rPr>
      <w:instrText>IF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82A79">
      <w:rPr>
        <w:noProof/>
        <w:sz w:val="24"/>
        <w:szCs w:val="24"/>
      </w:rPr>
      <w:instrText>2</w:instrText>
    </w:r>
    <w:r>
      <w:rPr>
        <w:sz w:val="24"/>
        <w:szCs w:val="24"/>
      </w:rPr>
      <w:fldChar w:fldCharType="end"/>
    </w:r>
    <w:r>
      <w:rPr>
        <w:sz w:val="24"/>
        <w:szCs w:val="24"/>
      </w:rPr>
      <w:instrText xml:space="preserve"> &lt;</w:instrText>
    </w:r>
    <w:r w:rsidRPr="00445231"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</w:instrText>
    </w:r>
    <w:r>
      <w:rPr>
        <w:sz w:val="24"/>
        <w:szCs w:val="24"/>
      </w:rPr>
      <w:fldChar w:fldCharType="separate"/>
    </w:r>
    <w:r w:rsidR="00685EDD">
      <w:rPr>
        <w:noProof/>
        <w:sz w:val="24"/>
        <w:szCs w:val="24"/>
      </w:rPr>
      <w:instrText>1</w:instrText>
    </w:r>
    <w:r>
      <w:rPr>
        <w:sz w:val="24"/>
        <w:szCs w:val="24"/>
      </w:rPr>
      <w:fldChar w:fldCharType="end"/>
    </w:r>
    <w:r w:rsidRPr="00445231">
      <w:rPr>
        <w:sz w:val="24"/>
        <w:szCs w:val="24"/>
      </w:rPr>
      <w:instrText xml:space="preserve"> "</w:instrText>
    </w:r>
    <w:r>
      <w:rPr>
        <w:sz w:val="24"/>
        <w:szCs w:val="24"/>
      </w:rPr>
      <w:instrText xml:space="preserve">… / </w:instrTex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= </w:instrTex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35F12">
      <w:rPr>
        <w:noProof/>
        <w:sz w:val="24"/>
        <w:szCs w:val="24"/>
      </w:rPr>
      <w:instrText>2</w:instrText>
    </w:r>
    <w:r>
      <w:rPr>
        <w:sz w:val="24"/>
        <w:szCs w:val="24"/>
      </w:rPr>
      <w:fldChar w:fldCharType="end"/>
    </w:r>
    <w:r>
      <w:rPr>
        <w:sz w:val="24"/>
        <w:szCs w:val="24"/>
      </w:rPr>
      <w:instrText xml:space="preserve"> +1 </w:instrText>
    </w:r>
    <w:r>
      <w:rPr>
        <w:sz w:val="24"/>
        <w:szCs w:val="24"/>
      </w:rPr>
      <w:fldChar w:fldCharType="separate"/>
    </w:r>
    <w:r w:rsidR="00835F12">
      <w:rPr>
        <w:noProof/>
        <w:sz w:val="24"/>
        <w:szCs w:val="24"/>
      </w:rPr>
      <w:instrText>3</w:instrText>
    </w:r>
    <w:r>
      <w:rPr>
        <w:sz w:val="24"/>
        <w:szCs w:val="24"/>
      </w:rPr>
      <w:fldChar w:fldCharType="end"/>
    </w:r>
    <w:r>
      <w:rPr>
        <w:sz w:val="24"/>
        <w:szCs w:val="24"/>
      </w:rPr>
      <w:instrText xml:space="preserve">" </w:instrTex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555B" w14:textId="15B62E17" w:rsidR="00F026EF" w:rsidRPr="00BE5EFF" w:rsidRDefault="00445231" w:rsidP="00494F0A">
    <w:pPr>
      <w:pStyle w:val="Fuzeile"/>
      <w:spacing w:before="360" w:after="240"/>
      <w:rPr>
        <w:rFonts w:asciiTheme="majorHAnsi" w:hAnsiTheme="majorHAnsi"/>
        <w:sz w:val="24"/>
        <w:szCs w:val="24"/>
      </w:rPr>
    </w:pPr>
    <w:r w:rsidRPr="00BE5EFF">
      <w:rPr>
        <w:rFonts w:asciiTheme="majorHAnsi" w:hAnsiTheme="majorHAnsi"/>
        <w:sz w:val="24"/>
        <w:szCs w:val="24"/>
      </w:rPr>
      <w:fldChar w:fldCharType="begin"/>
    </w:r>
    <w:r w:rsidRPr="00BE5EFF">
      <w:rPr>
        <w:rFonts w:asciiTheme="majorHAnsi" w:hAnsiTheme="majorHAnsi"/>
        <w:sz w:val="24"/>
        <w:szCs w:val="24"/>
      </w:rPr>
      <w:instrText xml:space="preserve"> IF </w:instrText>
    </w:r>
    <w:r w:rsidRPr="00BE5EFF">
      <w:rPr>
        <w:rFonts w:asciiTheme="majorHAnsi" w:hAnsiTheme="majorHAnsi"/>
        <w:sz w:val="24"/>
        <w:szCs w:val="24"/>
      </w:rPr>
      <w:fldChar w:fldCharType="begin"/>
    </w:r>
    <w:r w:rsidRPr="00BE5EFF">
      <w:rPr>
        <w:rFonts w:asciiTheme="majorHAnsi" w:hAnsiTheme="majorHAnsi"/>
        <w:sz w:val="24"/>
        <w:szCs w:val="24"/>
      </w:rPr>
      <w:instrText xml:space="preserve"> PAGE </w:instrText>
    </w:r>
    <w:r w:rsidRPr="00BE5EFF">
      <w:rPr>
        <w:rFonts w:asciiTheme="majorHAnsi" w:hAnsiTheme="majorHAnsi"/>
        <w:sz w:val="24"/>
        <w:szCs w:val="24"/>
      </w:rPr>
      <w:fldChar w:fldCharType="separate"/>
    </w:r>
    <w:r w:rsidR="00685EDD">
      <w:rPr>
        <w:rFonts w:asciiTheme="majorHAnsi" w:hAnsiTheme="majorHAnsi"/>
        <w:noProof/>
        <w:sz w:val="24"/>
        <w:szCs w:val="24"/>
      </w:rPr>
      <w:instrText>1</w:instrText>
    </w:r>
    <w:r w:rsidRPr="00BE5EFF">
      <w:rPr>
        <w:rFonts w:asciiTheme="majorHAnsi" w:hAnsiTheme="majorHAnsi"/>
        <w:sz w:val="24"/>
        <w:szCs w:val="24"/>
      </w:rPr>
      <w:fldChar w:fldCharType="end"/>
    </w:r>
    <w:r w:rsidRPr="00BE5EFF">
      <w:rPr>
        <w:rFonts w:asciiTheme="majorHAnsi" w:hAnsiTheme="majorHAnsi"/>
        <w:sz w:val="24"/>
        <w:szCs w:val="24"/>
      </w:rPr>
      <w:instrText xml:space="preserve"> &lt; </w:instrText>
    </w:r>
    <w:r w:rsidRPr="00BE5EFF">
      <w:rPr>
        <w:rFonts w:asciiTheme="majorHAnsi" w:hAnsiTheme="majorHAnsi"/>
        <w:sz w:val="24"/>
        <w:szCs w:val="24"/>
      </w:rPr>
      <w:fldChar w:fldCharType="begin"/>
    </w:r>
    <w:r w:rsidRPr="00BE5EFF">
      <w:rPr>
        <w:rFonts w:asciiTheme="majorHAnsi" w:hAnsiTheme="majorHAnsi"/>
        <w:sz w:val="24"/>
        <w:szCs w:val="24"/>
      </w:rPr>
      <w:instrText xml:space="preserve"> NUMPAGES </w:instrText>
    </w:r>
    <w:r w:rsidRPr="00BE5EFF">
      <w:rPr>
        <w:rFonts w:asciiTheme="majorHAnsi" w:hAnsiTheme="majorHAnsi"/>
        <w:sz w:val="24"/>
        <w:szCs w:val="24"/>
      </w:rPr>
      <w:fldChar w:fldCharType="separate"/>
    </w:r>
    <w:r w:rsidR="00685EDD">
      <w:rPr>
        <w:rFonts w:asciiTheme="majorHAnsi" w:hAnsiTheme="majorHAnsi"/>
        <w:noProof/>
        <w:sz w:val="24"/>
        <w:szCs w:val="24"/>
      </w:rPr>
      <w:instrText>1</w:instrText>
    </w:r>
    <w:r w:rsidRPr="00BE5EFF">
      <w:rPr>
        <w:rFonts w:asciiTheme="majorHAnsi" w:hAnsiTheme="majorHAnsi"/>
        <w:sz w:val="24"/>
        <w:szCs w:val="24"/>
      </w:rPr>
      <w:fldChar w:fldCharType="end"/>
    </w:r>
    <w:r w:rsidRPr="00BE5EFF">
      <w:rPr>
        <w:rFonts w:asciiTheme="majorHAnsi" w:hAnsiTheme="majorHAnsi"/>
        <w:sz w:val="24"/>
        <w:szCs w:val="24"/>
      </w:rPr>
      <w:instrText xml:space="preserve"> "</w:instrText>
    </w:r>
    <w:r w:rsidR="00494F0A" w:rsidRPr="00BE5EFF">
      <w:rPr>
        <w:rFonts w:asciiTheme="majorHAnsi" w:hAnsiTheme="majorHAnsi"/>
        <w:sz w:val="24"/>
        <w:szCs w:val="24"/>
      </w:rPr>
      <w:instrText xml:space="preserve">… / </w:instrText>
    </w:r>
    <w:r w:rsidR="00494F0A" w:rsidRPr="00BE5EFF">
      <w:rPr>
        <w:rFonts w:asciiTheme="majorHAnsi" w:hAnsiTheme="majorHAnsi"/>
        <w:sz w:val="24"/>
        <w:szCs w:val="24"/>
      </w:rPr>
      <w:fldChar w:fldCharType="begin"/>
    </w:r>
    <w:r w:rsidR="00494F0A" w:rsidRPr="00BE5EFF">
      <w:rPr>
        <w:rFonts w:asciiTheme="majorHAnsi" w:hAnsiTheme="majorHAnsi"/>
        <w:sz w:val="24"/>
        <w:szCs w:val="24"/>
      </w:rPr>
      <w:instrText xml:space="preserve"> = </w:instrText>
    </w:r>
    <w:r w:rsidR="00494F0A" w:rsidRPr="00BE5EFF">
      <w:rPr>
        <w:rFonts w:asciiTheme="majorHAnsi" w:hAnsiTheme="majorHAnsi"/>
        <w:sz w:val="24"/>
        <w:szCs w:val="24"/>
      </w:rPr>
      <w:fldChar w:fldCharType="begin"/>
    </w:r>
    <w:r w:rsidR="00494F0A" w:rsidRPr="00BE5EFF">
      <w:rPr>
        <w:rFonts w:asciiTheme="majorHAnsi" w:hAnsiTheme="majorHAnsi"/>
        <w:sz w:val="24"/>
        <w:szCs w:val="24"/>
      </w:rPr>
      <w:instrText xml:space="preserve"> PAGE </w:instrText>
    </w:r>
    <w:r w:rsidR="00494F0A" w:rsidRPr="00BE5EFF">
      <w:rPr>
        <w:rFonts w:asciiTheme="majorHAnsi" w:hAnsiTheme="majorHAnsi"/>
        <w:sz w:val="24"/>
        <w:szCs w:val="24"/>
      </w:rPr>
      <w:fldChar w:fldCharType="separate"/>
    </w:r>
    <w:r w:rsidR="00482A79">
      <w:rPr>
        <w:rFonts w:asciiTheme="majorHAnsi" w:hAnsiTheme="majorHAnsi"/>
        <w:noProof/>
        <w:sz w:val="24"/>
        <w:szCs w:val="24"/>
      </w:rPr>
      <w:instrText>1</w:instrText>
    </w:r>
    <w:r w:rsidR="00494F0A" w:rsidRPr="00BE5EFF">
      <w:rPr>
        <w:rFonts w:asciiTheme="majorHAnsi" w:hAnsiTheme="majorHAnsi"/>
        <w:sz w:val="24"/>
        <w:szCs w:val="24"/>
      </w:rPr>
      <w:fldChar w:fldCharType="end"/>
    </w:r>
    <w:r w:rsidR="00494F0A" w:rsidRPr="00BE5EFF">
      <w:rPr>
        <w:rFonts w:asciiTheme="majorHAnsi" w:hAnsiTheme="majorHAnsi"/>
        <w:sz w:val="24"/>
        <w:szCs w:val="24"/>
      </w:rPr>
      <w:instrText xml:space="preserve"> +1 </w:instrText>
    </w:r>
    <w:r w:rsidR="00494F0A" w:rsidRPr="00BE5EFF">
      <w:rPr>
        <w:rFonts w:asciiTheme="majorHAnsi" w:hAnsiTheme="majorHAnsi"/>
        <w:sz w:val="24"/>
        <w:szCs w:val="24"/>
      </w:rPr>
      <w:fldChar w:fldCharType="separate"/>
    </w:r>
    <w:r w:rsidR="00482A79">
      <w:rPr>
        <w:rFonts w:asciiTheme="majorHAnsi" w:hAnsiTheme="majorHAnsi"/>
        <w:noProof/>
        <w:sz w:val="24"/>
        <w:szCs w:val="24"/>
      </w:rPr>
      <w:instrText>2</w:instrText>
    </w:r>
    <w:r w:rsidR="00494F0A" w:rsidRPr="00BE5EFF">
      <w:rPr>
        <w:rFonts w:asciiTheme="majorHAnsi" w:hAnsiTheme="majorHAnsi"/>
        <w:sz w:val="24"/>
        <w:szCs w:val="24"/>
      </w:rPr>
      <w:fldChar w:fldCharType="end"/>
    </w:r>
    <w:r w:rsidRPr="00BE5EFF">
      <w:rPr>
        <w:rFonts w:asciiTheme="majorHAnsi" w:hAnsiTheme="majorHAnsi"/>
        <w:sz w:val="24"/>
        <w:szCs w:val="24"/>
      </w:rPr>
      <w:instrText xml:space="preserve">" </w:instrText>
    </w:r>
    <w:r w:rsidRPr="00BE5EFF">
      <w:rPr>
        <w:rFonts w:asciiTheme="majorHAnsi" w:hAnsiTheme="majorHAnsi"/>
        <w:sz w:val="24"/>
        <w:szCs w:val="24"/>
      </w:rPr>
      <w:fldChar w:fldCharType="end"/>
    </w:r>
  </w:p>
  <w:p w14:paraId="0EA479B3" w14:textId="77777777" w:rsidR="000D49CE" w:rsidRPr="00070947" w:rsidRDefault="000D49CE">
    <w:pPr>
      <w:pStyle w:val="Fuzeile"/>
      <w:rPr>
        <w:rFonts w:asciiTheme="majorHAnsi" w:hAnsiTheme="maj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6DB5" w14:textId="77777777" w:rsidR="00503307" w:rsidRDefault="00503307" w:rsidP="00D36B5A">
      <w:r>
        <w:separator/>
      </w:r>
    </w:p>
    <w:p w14:paraId="6E798148" w14:textId="77777777" w:rsidR="00503307" w:rsidRDefault="00503307" w:rsidP="00D36B5A"/>
    <w:p w14:paraId="4661A0C4" w14:textId="77777777" w:rsidR="00503307" w:rsidRDefault="00503307" w:rsidP="00D36B5A"/>
  </w:footnote>
  <w:footnote w:type="continuationSeparator" w:id="0">
    <w:p w14:paraId="72825999" w14:textId="77777777" w:rsidR="00503307" w:rsidRDefault="00503307" w:rsidP="00D36B5A">
      <w:r>
        <w:continuationSeparator/>
      </w:r>
    </w:p>
    <w:p w14:paraId="0DB43873" w14:textId="77777777" w:rsidR="00503307" w:rsidRDefault="00503307" w:rsidP="00D36B5A"/>
    <w:p w14:paraId="55E63C9D" w14:textId="77777777" w:rsidR="00503307" w:rsidRDefault="00503307" w:rsidP="00D36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858B" w14:textId="3B668461" w:rsidR="00D36B5A" w:rsidRPr="00494F0A" w:rsidRDefault="000D49CE" w:rsidP="00D36B5A">
    <w:pPr>
      <w:pStyle w:val="Kopfzeile"/>
      <w:spacing w:after="360"/>
      <w:rPr>
        <w:sz w:val="24"/>
        <w:szCs w:val="24"/>
      </w:rPr>
    </w:pPr>
    <w:r w:rsidRPr="00494F0A">
      <w:rPr>
        <w:sz w:val="24"/>
        <w:szCs w:val="24"/>
      </w:rPr>
      <w:t xml:space="preserve">Seite </w:t>
    </w:r>
    <w:r w:rsidRPr="00494F0A">
      <w:rPr>
        <w:sz w:val="24"/>
        <w:szCs w:val="24"/>
      </w:rPr>
      <w:fldChar w:fldCharType="begin"/>
    </w:r>
    <w:r w:rsidRPr="00494F0A">
      <w:rPr>
        <w:sz w:val="24"/>
        <w:szCs w:val="24"/>
      </w:rPr>
      <w:instrText xml:space="preserve"> PAGE  \* Arabic  \* MERGEFORMAT </w:instrText>
    </w:r>
    <w:r w:rsidRPr="00494F0A">
      <w:rPr>
        <w:sz w:val="24"/>
        <w:szCs w:val="24"/>
      </w:rPr>
      <w:fldChar w:fldCharType="separate"/>
    </w:r>
    <w:r w:rsidRPr="00494F0A">
      <w:rPr>
        <w:noProof/>
        <w:sz w:val="24"/>
        <w:szCs w:val="24"/>
      </w:rPr>
      <w:t>2</w:t>
    </w:r>
    <w:r w:rsidRPr="00494F0A">
      <w:rPr>
        <w:sz w:val="24"/>
        <w:szCs w:val="24"/>
      </w:rPr>
      <w:fldChar w:fldCharType="end"/>
    </w:r>
    <w:r w:rsidRPr="00494F0A">
      <w:rPr>
        <w:sz w:val="24"/>
        <w:szCs w:val="24"/>
      </w:rPr>
      <w:t xml:space="preserve"> zum </w:t>
    </w:r>
    <w:r w:rsidR="00A01C60">
      <w:rPr>
        <w:sz w:val="24"/>
        <w:szCs w:val="24"/>
      </w:rPr>
      <w:t>Antrag auf Projektförderung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CF14" w14:textId="77777777" w:rsidR="0076769E" w:rsidRPr="00070947" w:rsidRDefault="00066996" w:rsidP="008F660E">
    <w:pPr>
      <w:pStyle w:val="Titel"/>
      <w:spacing w:before="0" w:after="320" w:line="240" w:lineRule="auto"/>
      <w:rPr>
        <w:rFonts w:asciiTheme="majorHAnsi" w:hAnsiTheme="majorHAnsi" w:cstheme="minorHAnsi"/>
        <w:sz w:val="36"/>
        <w:szCs w:val="36"/>
      </w:rPr>
    </w:pPr>
    <w:r w:rsidRPr="00070947">
      <w:rPr>
        <w:rFonts w:asciiTheme="majorHAnsi" w:hAnsiTheme="majorHAnsi" w:cstheme="minorHAnsi"/>
        <w:noProof/>
        <w:sz w:val="36"/>
        <w:szCs w:val="36"/>
        <w:lang w:eastAsia="de-DE"/>
      </w:rPr>
      <w:drawing>
        <wp:anchor distT="0" distB="0" distL="0" distR="0" simplePos="0" relativeHeight="251664384" behindDoc="0" locked="1" layoutInCell="1" allowOverlap="1" wp14:anchorId="7CE8FC51" wp14:editId="5A38155F">
          <wp:simplePos x="0" y="0"/>
          <wp:positionH relativeFrom="page">
            <wp:posOffset>5581650</wp:posOffset>
          </wp:positionH>
          <wp:positionV relativeFrom="page">
            <wp:posOffset>647700</wp:posOffset>
          </wp:positionV>
          <wp:extent cx="1440000" cy="1440000"/>
          <wp:effectExtent l="0" t="0" r="8255" b="8255"/>
          <wp:wrapNone/>
          <wp:docPr id="1631174088" name="Grafik 4" descr="Ein Bild, das Schrift, Symbol, Kreis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07720" name="Grafik 4" descr="Ein Bild, das Schrift, Symbol, Kreis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D55" w:rsidRPr="00070947">
      <w:rPr>
        <w:rFonts w:asciiTheme="majorHAnsi" w:hAnsiTheme="majorHAnsi" w:cstheme="minorHAnsi"/>
        <w:noProof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4502C160" wp14:editId="15C14CC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7CB70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" o:allowoverlap="f" strokecolor="black [3040]">
              <w10:wrap anchorx="page" anchory="page"/>
            </v:line>
          </w:pict>
        </mc:Fallback>
      </mc:AlternateContent>
    </w:r>
    <w:r w:rsidR="00017D55" w:rsidRPr="00070947">
      <w:rPr>
        <w:rFonts w:asciiTheme="majorHAnsi" w:hAnsiTheme="majorHAnsi" w:cstheme="minorHAnsi"/>
        <w:noProof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3AA4987" wp14:editId="26D38979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5D47C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" o:allowoverlap="f" strokecolor="black [3040]">
              <w10:wrap anchorx="page" anchory="page"/>
            </v:line>
          </w:pict>
        </mc:Fallback>
      </mc:AlternateContent>
    </w:r>
    <w:r w:rsidR="00017D55" w:rsidRPr="00070947">
      <w:rPr>
        <w:rFonts w:asciiTheme="majorHAnsi" w:hAnsiTheme="majorHAnsi" w:cstheme="minorHAnsi"/>
        <w:noProof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C4DC119" wp14:editId="6DF5A34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55BEA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" o:allowoverlap="f" strokecolor="black [3040]">
              <w10:wrap anchorx="page" anchory="page"/>
            </v:line>
          </w:pict>
        </mc:Fallback>
      </mc:AlternateContent>
    </w:r>
    <w:r w:rsidR="009E7EC0" w:rsidRPr="00070947">
      <w:rPr>
        <w:rFonts w:asciiTheme="majorHAnsi" w:hAnsiTheme="majorHAnsi" w:cstheme="minorHAnsi"/>
        <w:sz w:val="36"/>
        <w:szCs w:val="36"/>
      </w:rPr>
      <w:t>Förderkreis der Städtischen</w:t>
    </w:r>
    <w:r w:rsidR="009E7EC0" w:rsidRPr="00070947">
      <w:rPr>
        <w:rFonts w:asciiTheme="majorHAnsi" w:hAnsiTheme="majorHAnsi" w:cstheme="minorHAnsi"/>
        <w:sz w:val="36"/>
        <w:szCs w:val="36"/>
      </w:rPr>
      <w:br/>
      <w:t>Gesamtschule Köln-Rodenkirchen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8A5"/>
    <w:multiLevelType w:val="hybridMultilevel"/>
    <w:tmpl w:val="C29206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EF9"/>
    <w:multiLevelType w:val="hybridMultilevel"/>
    <w:tmpl w:val="73E8013A"/>
    <w:lvl w:ilvl="0" w:tplc="B66CB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4A02"/>
    <w:multiLevelType w:val="hybridMultilevel"/>
    <w:tmpl w:val="E806BA0C"/>
    <w:lvl w:ilvl="0" w:tplc="16B0A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546A"/>
    <w:multiLevelType w:val="hybridMultilevel"/>
    <w:tmpl w:val="7EB8F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872851"/>
    <w:multiLevelType w:val="multilevel"/>
    <w:tmpl w:val="140C816A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59577323">
    <w:abstractNumId w:val="0"/>
  </w:num>
  <w:num w:numId="2" w16cid:durableId="519979247">
    <w:abstractNumId w:val="4"/>
  </w:num>
  <w:num w:numId="3" w16cid:durableId="540943301">
    <w:abstractNumId w:val="4"/>
  </w:num>
  <w:num w:numId="4" w16cid:durableId="444085560">
    <w:abstractNumId w:val="4"/>
  </w:num>
  <w:num w:numId="5" w16cid:durableId="1108891266">
    <w:abstractNumId w:val="2"/>
  </w:num>
  <w:num w:numId="6" w16cid:durableId="1933078301">
    <w:abstractNumId w:val="1"/>
  </w:num>
  <w:num w:numId="7" w16cid:durableId="512577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07"/>
    <w:rsid w:val="0001709E"/>
    <w:rsid w:val="00017D55"/>
    <w:rsid w:val="00027DD9"/>
    <w:rsid w:val="000356CB"/>
    <w:rsid w:val="000404FB"/>
    <w:rsid w:val="000623AD"/>
    <w:rsid w:val="00066996"/>
    <w:rsid w:val="00070947"/>
    <w:rsid w:val="00070DF1"/>
    <w:rsid w:val="000748D5"/>
    <w:rsid w:val="00076EB7"/>
    <w:rsid w:val="00086A6A"/>
    <w:rsid w:val="000B4B65"/>
    <w:rsid w:val="000C63E6"/>
    <w:rsid w:val="000D49CE"/>
    <w:rsid w:val="000E07BF"/>
    <w:rsid w:val="000E4CC6"/>
    <w:rsid w:val="001053BF"/>
    <w:rsid w:val="0011453D"/>
    <w:rsid w:val="00124A2F"/>
    <w:rsid w:val="0012721F"/>
    <w:rsid w:val="00147C78"/>
    <w:rsid w:val="00170781"/>
    <w:rsid w:val="00170F17"/>
    <w:rsid w:val="0017203A"/>
    <w:rsid w:val="00176272"/>
    <w:rsid w:val="00184166"/>
    <w:rsid w:val="0018427B"/>
    <w:rsid w:val="001922E4"/>
    <w:rsid w:val="00193DC0"/>
    <w:rsid w:val="001A1D11"/>
    <w:rsid w:val="001B4B04"/>
    <w:rsid w:val="001C1DDA"/>
    <w:rsid w:val="001C2BB1"/>
    <w:rsid w:val="001C4421"/>
    <w:rsid w:val="001E5B50"/>
    <w:rsid w:val="001E70F1"/>
    <w:rsid w:val="001F3E7D"/>
    <w:rsid w:val="00213EC1"/>
    <w:rsid w:val="00214B4E"/>
    <w:rsid w:val="00244BB8"/>
    <w:rsid w:val="00251C86"/>
    <w:rsid w:val="00260271"/>
    <w:rsid w:val="002638ED"/>
    <w:rsid w:val="002761BD"/>
    <w:rsid w:val="00281A65"/>
    <w:rsid w:val="002865C7"/>
    <w:rsid w:val="0029288E"/>
    <w:rsid w:val="002A19B2"/>
    <w:rsid w:val="002A53B7"/>
    <w:rsid w:val="002D2817"/>
    <w:rsid w:val="002F0FEC"/>
    <w:rsid w:val="0031469B"/>
    <w:rsid w:val="00317404"/>
    <w:rsid w:val="00331657"/>
    <w:rsid w:val="003503C9"/>
    <w:rsid w:val="00350980"/>
    <w:rsid w:val="00377A80"/>
    <w:rsid w:val="003B64B6"/>
    <w:rsid w:val="003D5575"/>
    <w:rsid w:val="003E24FD"/>
    <w:rsid w:val="00404F7D"/>
    <w:rsid w:val="004057A0"/>
    <w:rsid w:val="004164BC"/>
    <w:rsid w:val="00427044"/>
    <w:rsid w:val="00430839"/>
    <w:rsid w:val="004412CA"/>
    <w:rsid w:val="0044336E"/>
    <w:rsid w:val="00445231"/>
    <w:rsid w:val="00472027"/>
    <w:rsid w:val="00472CE6"/>
    <w:rsid w:val="004813FD"/>
    <w:rsid w:val="00482A79"/>
    <w:rsid w:val="00486271"/>
    <w:rsid w:val="00493408"/>
    <w:rsid w:val="00494F0A"/>
    <w:rsid w:val="00496966"/>
    <w:rsid w:val="004A65D4"/>
    <w:rsid w:val="004B27A9"/>
    <w:rsid w:val="004C3D71"/>
    <w:rsid w:val="004D1F2B"/>
    <w:rsid w:val="004D41B6"/>
    <w:rsid w:val="004F714F"/>
    <w:rsid w:val="00503307"/>
    <w:rsid w:val="00522A9E"/>
    <w:rsid w:val="00527078"/>
    <w:rsid w:val="005278CF"/>
    <w:rsid w:val="0053113C"/>
    <w:rsid w:val="0053255E"/>
    <w:rsid w:val="00537F06"/>
    <w:rsid w:val="00541A7D"/>
    <w:rsid w:val="005569F2"/>
    <w:rsid w:val="00560E4F"/>
    <w:rsid w:val="00564D00"/>
    <w:rsid w:val="00572298"/>
    <w:rsid w:val="00584B36"/>
    <w:rsid w:val="005878B2"/>
    <w:rsid w:val="005C4C78"/>
    <w:rsid w:val="005C6DC1"/>
    <w:rsid w:val="005D7BCD"/>
    <w:rsid w:val="005F6E2F"/>
    <w:rsid w:val="00603DDD"/>
    <w:rsid w:val="006107FF"/>
    <w:rsid w:val="00610EC7"/>
    <w:rsid w:val="006167E1"/>
    <w:rsid w:val="006238B4"/>
    <w:rsid w:val="00655EC0"/>
    <w:rsid w:val="00655F13"/>
    <w:rsid w:val="006755B7"/>
    <w:rsid w:val="0068086A"/>
    <w:rsid w:val="00684225"/>
    <w:rsid w:val="00685EDD"/>
    <w:rsid w:val="006A1AAB"/>
    <w:rsid w:val="006A591B"/>
    <w:rsid w:val="006A6D0A"/>
    <w:rsid w:val="006B2879"/>
    <w:rsid w:val="006C6C99"/>
    <w:rsid w:val="006F23F6"/>
    <w:rsid w:val="006F31FC"/>
    <w:rsid w:val="007119D3"/>
    <w:rsid w:val="00714B02"/>
    <w:rsid w:val="00726D7F"/>
    <w:rsid w:val="00733D11"/>
    <w:rsid w:val="00734325"/>
    <w:rsid w:val="0076769E"/>
    <w:rsid w:val="00770A32"/>
    <w:rsid w:val="00786613"/>
    <w:rsid w:val="007915D6"/>
    <w:rsid w:val="00792043"/>
    <w:rsid w:val="007B455A"/>
    <w:rsid w:val="007E1078"/>
    <w:rsid w:val="00800BE3"/>
    <w:rsid w:val="0080324C"/>
    <w:rsid w:val="00835F12"/>
    <w:rsid w:val="00837DF8"/>
    <w:rsid w:val="00855ED1"/>
    <w:rsid w:val="008820B8"/>
    <w:rsid w:val="0088630F"/>
    <w:rsid w:val="00891D6A"/>
    <w:rsid w:val="008A5CB4"/>
    <w:rsid w:val="008A75F3"/>
    <w:rsid w:val="008B2968"/>
    <w:rsid w:val="008B6FBF"/>
    <w:rsid w:val="008C0608"/>
    <w:rsid w:val="008F660E"/>
    <w:rsid w:val="00902ACD"/>
    <w:rsid w:val="00911357"/>
    <w:rsid w:val="009140BA"/>
    <w:rsid w:val="009156F0"/>
    <w:rsid w:val="0092038A"/>
    <w:rsid w:val="009230C0"/>
    <w:rsid w:val="00924F0D"/>
    <w:rsid w:val="0093607F"/>
    <w:rsid w:val="00936B6E"/>
    <w:rsid w:val="009466BA"/>
    <w:rsid w:val="00954AED"/>
    <w:rsid w:val="00957761"/>
    <w:rsid w:val="009577FA"/>
    <w:rsid w:val="00971BB6"/>
    <w:rsid w:val="0098052C"/>
    <w:rsid w:val="009A530E"/>
    <w:rsid w:val="009B1794"/>
    <w:rsid w:val="009B7000"/>
    <w:rsid w:val="009E7EC0"/>
    <w:rsid w:val="009F0451"/>
    <w:rsid w:val="00A0030B"/>
    <w:rsid w:val="00A01C60"/>
    <w:rsid w:val="00A07D74"/>
    <w:rsid w:val="00A10F50"/>
    <w:rsid w:val="00A200CE"/>
    <w:rsid w:val="00A235AA"/>
    <w:rsid w:val="00A33245"/>
    <w:rsid w:val="00A3346F"/>
    <w:rsid w:val="00A34DE8"/>
    <w:rsid w:val="00A35724"/>
    <w:rsid w:val="00A47375"/>
    <w:rsid w:val="00A47C5A"/>
    <w:rsid w:val="00A57CDB"/>
    <w:rsid w:val="00A91BD0"/>
    <w:rsid w:val="00AA4607"/>
    <w:rsid w:val="00AD4181"/>
    <w:rsid w:val="00AF1D00"/>
    <w:rsid w:val="00B15A30"/>
    <w:rsid w:val="00B22EF5"/>
    <w:rsid w:val="00B359B3"/>
    <w:rsid w:val="00B35E5C"/>
    <w:rsid w:val="00B40746"/>
    <w:rsid w:val="00B442B6"/>
    <w:rsid w:val="00B76F6A"/>
    <w:rsid w:val="00B93315"/>
    <w:rsid w:val="00BA5E65"/>
    <w:rsid w:val="00BB3792"/>
    <w:rsid w:val="00BB3B60"/>
    <w:rsid w:val="00BB55F5"/>
    <w:rsid w:val="00BB700F"/>
    <w:rsid w:val="00BC0398"/>
    <w:rsid w:val="00BC4DD4"/>
    <w:rsid w:val="00BE4543"/>
    <w:rsid w:val="00BE5EFF"/>
    <w:rsid w:val="00BF5CC6"/>
    <w:rsid w:val="00BF68C4"/>
    <w:rsid w:val="00C02020"/>
    <w:rsid w:val="00C22A26"/>
    <w:rsid w:val="00C25B6C"/>
    <w:rsid w:val="00C32BB7"/>
    <w:rsid w:val="00C34105"/>
    <w:rsid w:val="00C40C20"/>
    <w:rsid w:val="00C415E7"/>
    <w:rsid w:val="00C457E6"/>
    <w:rsid w:val="00C504CB"/>
    <w:rsid w:val="00C54FF2"/>
    <w:rsid w:val="00C60917"/>
    <w:rsid w:val="00C60B3D"/>
    <w:rsid w:val="00C66B0C"/>
    <w:rsid w:val="00C73976"/>
    <w:rsid w:val="00C746EF"/>
    <w:rsid w:val="00C844C1"/>
    <w:rsid w:val="00CC10D8"/>
    <w:rsid w:val="00CD5154"/>
    <w:rsid w:val="00CD525E"/>
    <w:rsid w:val="00CD7D48"/>
    <w:rsid w:val="00CF0C71"/>
    <w:rsid w:val="00D06504"/>
    <w:rsid w:val="00D36B5A"/>
    <w:rsid w:val="00D37043"/>
    <w:rsid w:val="00D406AD"/>
    <w:rsid w:val="00D41A2D"/>
    <w:rsid w:val="00D444EA"/>
    <w:rsid w:val="00D60779"/>
    <w:rsid w:val="00D6672B"/>
    <w:rsid w:val="00D67B65"/>
    <w:rsid w:val="00D7235E"/>
    <w:rsid w:val="00D7479D"/>
    <w:rsid w:val="00D769E9"/>
    <w:rsid w:val="00D830A6"/>
    <w:rsid w:val="00D927ED"/>
    <w:rsid w:val="00D92CA5"/>
    <w:rsid w:val="00DC3025"/>
    <w:rsid w:val="00DC6CCC"/>
    <w:rsid w:val="00DC7352"/>
    <w:rsid w:val="00DE4871"/>
    <w:rsid w:val="00DE52B9"/>
    <w:rsid w:val="00E00121"/>
    <w:rsid w:val="00E04FE3"/>
    <w:rsid w:val="00E209D8"/>
    <w:rsid w:val="00E20BC7"/>
    <w:rsid w:val="00E25EE4"/>
    <w:rsid w:val="00E469C2"/>
    <w:rsid w:val="00E550C3"/>
    <w:rsid w:val="00E615C9"/>
    <w:rsid w:val="00E658CC"/>
    <w:rsid w:val="00E6770C"/>
    <w:rsid w:val="00E80281"/>
    <w:rsid w:val="00E806AF"/>
    <w:rsid w:val="00E81E8F"/>
    <w:rsid w:val="00EA1D81"/>
    <w:rsid w:val="00EA4125"/>
    <w:rsid w:val="00EC336C"/>
    <w:rsid w:val="00ED025E"/>
    <w:rsid w:val="00ED2FC6"/>
    <w:rsid w:val="00EE4675"/>
    <w:rsid w:val="00F000DB"/>
    <w:rsid w:val="00F0199A"/>
    <w:rsid w:val="00F025E2"/>
    <w:rsid w:val="00F026EF"/>
    <w:rsid w:val="00F0396E"/>
    <w:rsid w:val="00F16139"/>
    <w:rsid w:val="00F1664C"/>
    <w:rsid w:val="00F22434"/>
    <w:rsid w:val="00F3797F"/>
    <w:rsid w:val="00F412B0"/>
    <w:rsid w:val="00F52415"/>
    <w:rsid w:val="00F6712B"/>
    <w:rsid w:val="00F742A8"/>
    <w:rsid w:val="00F80D7C"/>
    <w:rsid w:val="00F90267"/>
    <w:rsid w:val="00FB56B8"/>
    <w:rsid w:val="00FB6E63"/>
    <w:rsid w:val="00FD026E"/>
    <w:rsid w:val="00FD367E"/>
    <w:rsid w:val="00FD4BC3"/>
    <w:rsid w:val="00FE4B75"/>
    <w:rsid w:val="00FE5343"/>
    <w:rsid w:val="00FE68A0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A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BB7"/>
  </w:style>
  <w:style w:type="paragraph" w:styleId="berschrift1">
    <w:name w:val="heading 1"/>
    <w:basedOn w:val="Listenabsatz"/>
    <w:next w:val="Standard"/>
    <w:link w:val="berschrift1Zchn"/>
    <w:uiPriority w:val="9"/>
    <w:qFormat/>
    <w:rsid w:val="006107FF"/>
    <w:pPr>
      <w:keepNext/>
      <w:numPr>
        <w:numId w:val="4"/>
      </w:numPr>
      <w:outlineLvl w:val="0"/>
    </w:p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6107FF"/>
    <w:pPr>
      <w:keepNext/>
      <w:numPr>
        <w:ilvl w:val="1"/>
        <w:numId w:val="2"/>
      </w:numPr>
      <w:ind w:left="0" w:firstLine="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27ED"/>
  </w:style>
  <w:style w:type="paragraph" w:styleId="Fuzeile">
    <w:name w:val="footer"/>
    <w:basedOn w:val="Standard"/>
    <w:link w:val="FuzeileZchn"/>
    <w:uiPriority w:val="99"/>
    <w:unhideWhenUsed/>
    <w:rsid w:val="00D36B5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D36B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7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2A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107FF"/>
  </w:style>
  <w:style w:type="character" w:customStyle="1" w:styleId="berschrift2Zchn">
    <w:name w:val="Überschrift 2 Zchn"/>
    <w:basedOn w:val="Absatz-Standardschriftart"/>
    <w:link w:val="berschrift2"/>
    <w:uiPriority w:val="9"/>
    <w:rsid w:val="006107FF"/>
  </w:style>
  <w:style w:type="paragraph" w:styleId="Titel">
    <w:name w:val="Title"/>
    <w:basedOn w:val="Standard"/>
    <w:next w:val="Standard"/>
    <w:link w:val="TitelZchn"/>
    <w:uiPriority w:val="10"/>
    <w:qFormat/>
    <w:rsid w:val="009140BA"/>
    <w:pPr>
      <w:spacing w:before="1080"/>
    </w:pPr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140BA"/>
    <w:rPr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40BA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40BA"/>
    <w:rPr>
      <w:b/>
    </w:rPr>
  </w:style>
  <w:style w:type="paragraph" w:customStyle="1" w:styleId="Anwesende">
    <w:name w:val="Anwesende"/>
    <w:basedOn w:val="Standard"/>
    <w:qFormat/>
    <w:rsid w:val="009140BA"/>
    <w:pPr>
      <w:tabs>
        <w:tab w:val="left" w:pos="1985"/>
      </w:tabs>
    </w:pPr>
  </w:style>
  <w:style w:type="paragraph" w:customStyle="1" w:styleId="OrtundBeginn">
    <w:name w:val="Ort und Beginn"/>
    <w:basedOn w:val="Standard"/>
    <w:qFormat/>
    <w:rsid w:val="00D36B5A"/>
  </w:style>
  <w:style w:type="character" w:styleId="Hyperlink">
    <w:name w:val="Hyperlink"/>
    <w:basedOn w:val="Absatz-Standardschriftart"/>
    <w:uiPriority w:val="99"/>
    <w:unhideWhenUsed/>
    <w:rsid w:val="00070DF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F0C7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316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F050D-8FA5-4F23-AC0E-96710F1570A5}"/>
      </w:docPartPr>
      <w:docPartBody>
        <w:p w:rsidR="00BC7CC3" w:rsidRDefault="00BC7CC3">
          <w:r w:rsidRPr="003A36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3"/>
    <w:rsid w:val="00527078"/>
    <w:rsid w:val="009156F0"/>
    <w:rsid w:val="00BC7CC3"/>
    <w:rsid w:val="00E80281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7CC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7CC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B88A-2202-41ED-AAD7-C84F09F0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foerderantrag-zum-ausfuellen-in-word.dotx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Riesen-Mallmann</dc:creator>
  <cp:lastModifiedBy>Oliver Riesen-Mallmann</cp:lastModifiedBy>
  <cp:revision>28</cp:revision>
  <cp:lastPrinted>2025-07-09T11:30:00Z</cp:lastPrinted>
  <dcterms:created xsi:type="dcterms:W3CDTF">2025-05-27T15:16:00Z</dcterms:created>
  <dcterms:modified xsi:type="dcterms:W3CDTF">2025-07-09T11:30:00Z</dcterms:modified>
</cp:coreProperties>
</file>